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B98D" w14:textId="77777777" w:rsidR="00F52FEF" w:rsidRDefault="005466EF" w:rsidP="00D20081">
      <w:pPr>
        <w:pStyle w:val="BodyTextParagraphinitial"/>
      </w:pPr>
      <w:r>
        <w:t xml:space="preserve">Enter: </w:t>
      </w:r>
      <w:r w:rsidR="00F52FEF">
        <w:t>Journal or Event Name</w:t>
      </w:r>
      <w:r w:rsidR="00842247">
        <w:tab/>
      </w:r>
    </w:p>
    <w:p w14:paraId="6A0F4AE2" w14:textId="72D9203C" w:rsidR="00E31D28" w:rsidRDefault="005466EF" w:rsidP="008622E1">
      <w:pPr>
        <w:pStyle w:val="BodyTextParagraphinitial"/>
      </w:pPr>
      <w:r>
        <w:t xml:space="preserve">Enter: </w:t>
      </w:r>
      <w:r w:rsidR="001C5924">
        <w:t>Paper Number</w:t>
      </w:r>
      <w:r w:rsidR="00F52FEF">
        <w:t xml:space="preserve"> (</w:t>
      </w:r>
      <w:r w:rsidR="005161A1">
        <w:t>IPTC</w:t>
      </w:r>
      <w:r w:rsidR="00F52FEF">
        <w:t>-123456)</w:t>
      </w:r>
      <w:r w:rsidR="001C5924">
        <w:t xml:space="preserve"> </w:t>
      </w:r>
      <w:r w:rsidR="001C5924" w:rsidRPr="008622E1">
        <w:t>or</w:t>
      </w:r>
      <w:r w:rsidR="001C5924">
        <w:t xml:space="preserve"> Manuscript ID</w:t>
      </w:r>
    </w:p>
    <w:p w14:paraId="67B8B92F" w14:textId="77777777" w:rsidR="00200197" w:rsidRPr="005463E5" w:rsidRDefault="00925835" w:rsidP="00F16BB5">
      <w:pPr>
        <w:pStyle w:val="Title"/>
        <w:tabs>
          <w:tab w:val="clear" w:pos="2880"/>
        </w:tabs>
      </w:pPr>
      <w:r w:rsidRPr="005463E5">
        <w:t>Title</w:t>
      </w:r>
    </w:p>
    <w:p w14:paraId="34A52E4B" w14:textId="77777777" w:rsidR="00736D38" w:rsidRDefault="005466EF" w:rsidP="00EC5139">
      <w:pPr>
        <w:pStyle w:val="AuthorByline"/>
      </w:pPr>
      <w:r>
        <w:t xml:space="preserve">Enter: </w:t>
      </w:r>
      <w:r w:rsidR="00200197" w:rsidRPr="3A12EE57">
        <w:t>A. B. Author</w:t>
      </w:r>
      <w:r w:rsidR="00C00C8C" w:rsidRPr="00C00C8C">
        <w:rPr>
          <w:bCs/>
          <w:vertAlign w:val="superscript"/>
        </w:rPr>
        <w:t>1</w:t>
      </w:r>
      <w:r w:rsidR="00D61844" w:rsidRPr="00C00C8C">
        <w:rPr>
          <w:bCs/>
        </w:rPr>
        <w:t>*</w:t>
      </w:r>
      <w:r w:rsidR="00200197" w:rsidRPr="3A12EE57">
        <w:t>, B. C. Author</w:t>
      </w:r>
      <w:r w:rsidR="00C00C8C" w:rsidRPr="00C00C8C">
        <w:rPr>
          <w:bCs/>
          <w:vertAlign w:val="superscript"/>
        </w:rPr>
        <w:t>2</w:t>
      </w:r>
      <w:r w:rsidR="0015155E">
        <w:t xml:space="preserve">, </w:t>
      </w:r>
      <w:r w:rsidR="00200197" w:rsidRPr="3A12EE57">
        <w:t>D. E. Author</w:t>
      </w:r>
      <w:r w:rsidR="00C00C8C" w:rsidRPr="005C0CC8">
        <w:rPr>
          <w:bCs/>
          <w:vertAlign w:val="superscript"/>
        </w:rPr>
        <w:t>2</w:t>
      </w:r>
      <w:r w:rsidR="00200197" w:rsidRPr="3A12EE57">
        <w:t xml:space="preserve">, </w:t>
      </w:r>
      <w:r w:rsidR="00C00C8C">
        <w:t xml:space="preserve">and </w:t>
      </w:r>
      <w:r w:rsidR="00200197" w:rsidRPr="3A12EE57">
        <w:t>F. G. Author</w:t>
      </w:r>
      <w:r w:rsidR="00C00C8C" w:rsidRPr="005C0CC8">
        <w:rPr>
          <w:bCs/>
          <w:vertAlign w:val="superscript"/>
        </w:rPr>
        <w:t>3</w:t>
      </w:r>
    </w:p>
    <w:p w14:paraId="3FEDD481" w14:textId="77777777" w:rsidR="00736D38" w:rsidRDefault="00736D38" w:rsidP="00842247">
      <w:pPr>
        <w:pStyle w:val="BodyTextParagraphinitial"/>
      </w:pPr>
    </w:p>
    <w:p w14:paraId="21FE29DD" w14:textId="77777777" w:rsidR="005C0CC8" w:rsidRPr="007F1803" w:rsidRDefault="005C0CC8" w:rsidP="007F1803">
      <w:pPr>
        <w:pStyle w:val="Affiliations"/>
      </w:pPr>
      <w:r w:rsidRPr="007F1803">
        <w:rPr>
          <w:vertAlign w:val="superscript"/>
        </w:rPr>
        <w:t>1</w:t>
      </w:r>
      <w:r w:rsidR="00F73A95" w:rsidRPr="007F1803">
        <w:t>Department, University</w:t>
      </w:r>
      <w:r w:rsidR="00BF5447" w:rsidRPr="007F1803">
        <w:t>, City, State, Country</w:t>
      </w:r>
    </w:p>
    <w:p w14:paraId="2E98C453" w14:textId="77777777" w:rsidR="005C0CC8" w:rsidRPr="007F1803" w:rsidRDefault="005C0CC8" w:rsidP="00AC1F00">
      <w:pPr>
        <w:pStyle w:val="Affiliations"/>
      </w:pPr>
      <w:r w:rsidRPr="007F1803">
        <w:rPr>
          <w:vertAlign w:val="superscript"/>
        </w:rPr>
        <w:t>2</w:t>
      </w:r>
      <w:r w:rsidR="0051705B" w:rsidRPr="007F1803">
        <w:t>Company</w:t>
      </w:r>
      <w:r w:rsidR="00BF5447" w:rsidRPr="007F1803">
        <w:t>, City, State, Country</w:t>
      </w:r>
    </w:p>
    <w:p w14:paraId="35B0711B" w14:textId="77777777" w:rsidR="005C0CC8" w:rsidRPr="007F1803" w:rsidRDefault="005C0CC8" w:rsidP="007F1803">
      <w:pPr>
        <w:pStyle w:val="Affiliations"/>
      </w:pPr>
      <w:r w:rsidRPr="007F1803">
        <w:rPr>
          <w:vertAlign w:val="superscript"/>
        </w:rPr>
        <w:t>3</w:t>
      </w:r>
      <w:r w:rsidR="008917A0" w:rsidRPr="008917A0">
        <w:t xml:space="preserve">University/Company, </w:t>
      </w:r>
      <w:r w:rsidR="00DD6E42" w:rsidRPr="007F1803">
        <w:t>City, State, Country</w:t>
      </w:r>
      <w:r w:rsidR="00DA384B" w:rsidRPr="007F1803">
        <w:t xml:space="preserve"> (now with XYZ)</w:t>
      </w:r>
    </w:p>
    <w:p w14:paraId="4CEFE130" w14:textId="77777777" w:rsidR="005C0CC8" w:rsidRDefault="005C0CC8" w:rsidP="00842247">
      <w:pPr>
        <w:pStyle w:val="BodyTextParagraphinitial"/>
      </w:pPr>
    </w:p>
    <w:p w14:paraId="299EDA1C" w14:textId="77777777" w:rsidR="00D61844" w:rsidRPr="00A619B0" w:rsidRDefault="00D61844" w:rsidP="00842247">
      <w:pPr>
        <w:pStyle w:val="BodyTextParagraphinitial"/>
      </w:pPr>
    </w:p>
    <w:p w14:paraId="4E223EAF" w14:textId="77777777" w:rsidR="00736D38" w:rsidRDefault="00D61844" w:rsidP="00D20081">
      <w:pPr>
        <w:pStyle w:val="BodyTextParagraphinitial"/>
        <w:rPr>
          <w:b/>
        </w:rPr>
      </w:pPr>
      <w:r>
        <w:t>*</w:t>
      </w:r>
      <w:r w:rsidR="00736D38" w:rsidRPr="3A12EE57">
        <w:t>Corresponding author</w:t>
      </w:r>
      <w:r w:rsidR="001309B4" w:rsidRPr="3A12EE57">
        <w:t>;</w:t>
      </w:r>
      <w:r w:rsidR="00736D38" w:rsidRPr="3A12EE57">
        <w:t xml:space="preserve"> email</w:t>
      </w:r>
      <w:r w:rsidR="001309B4" w:rsidRPr="3A12EE57">
        <w:t xml:space="preserve">: </w:t>
      </w:r>
      <w:hyperlink r:id="rId8" w:history="1">
        <w:r w:rsidR="00810841" w:rsidRPr="0073172D">
          <w:rPr>
            <w:rStyle w:val="Hyperlink"/>
          </w:rPr>
          <w:t>author@email.com</w:t>
        </w:r>
      </w:hyperlink>
      <w:r w:rsidR="002B6CC5" w:rsidRPr="002B6CC5">
        <w:rPr>
          <w:rStyle w:val="Hyperlink"/>
          <w:color w:val="auto"/>
          <w:u w:val="none"/>
        </w:rPr>
        <w:t xml:space="preserve"> </w:t>
      </w:r>
      <w:r w:rsidR="00EA60DE" w:rsidRPr="00EA60DE">
        <w:rPr>
          <w:rStyle w:val="Hyperlink"/>
          <w:b/>
          <w:bCs/>
          <w:color w:val="auto"/>
          <w:u w:val="none"/>
        </w:rPr>
        <w:t>(</w:t>
      </w:r>
      <w:r w:rsidR="008F39E5">
        <w:rPr>
          <w:b/>
          <w:bCs/>
        </w:rPr>
        <w:t>Journal</w:t>
      </w:r>
      <w:r w:rsidR="002318E5">
        <w:rPr>
          <w:b/>
          <w:bCs/>
        </w:rPr>
        <w:t>s</w:t>
      </w:r>
      <w:r w:rsidR="002B6CC5" w:rsidRPr="00AF4DE3">
        <w:rPr>
          <w:b/>
          <w:bCs/>
        </w:rPr>
        <w:t xml:space="preserve"> only; d</w:t>
      </w:r>
      <w:r w:rsidR="002B6CC5" w:rsidRPr="0084144A">
        <w:rPr>
          <w:b/>
        </w:rPr>
        <w:t xml:space="preserve">elete if </w:t>
      </w:r>
      <w:r w:rsidR="00EA60DE">
        <w:rPr>
          <w:b/>
        </w:rPr>
        <w:t xml:space="preserve">submitting to </w:t>
      </w:r>
      <w:r w:rsidR="00FF6C1C">
        <w:rPr>
          <w:b/>
        </w:rPr>
        <w:t xml:space="preserve">a </w:t>
      </w:r>
      <w:r w:rsidR="00EA60DE">
        <w:rPr>
          <w:b/>
        </w:rPr>
        <w:t>conference</w:t>
      </w:r>
      <w:r w:rsidR="002B6CC5" w:rsidRPr="0084144A">
        <w:rPr>
          <w:b/>
        </w:rPr>
        <w:t>.</w:t>
      </w:r>
      <w:r w:rsidR="00EA60DE">
        <w:rPr>
          <w:b/>
        </w:rPr>
        <w:t>)</w:t>
      </w:r>
    </w:p>
    <w:p w14:paraId="12CBA99A" w14:textId="77777777" w:rsidR="00810841" w:rsidRDefault="00810841" w:rsidP="00842247">
      <w:pPr>
        <w:pStyle w:val="BodyTextParagraphinitial"/>
      </w:pPr>
    </w:p>
    <w:p w14:paraId="2A362D3F" w14:textId="3D5A9DC6" w:rsidR="00592CF4" w:rsidRDefault="007D6784" w:rsidP="00592CF4">
      <w:pPr>
        <w:pStyle w:val="Head1"/>
      </w:pPr>
      <w:r>
        <w:t>Abstract</w:t>
      </w:r>
    </w:p>
    <w:p w14:paraId="762245E4" w14:textId="77777777" w:rsidR="00240C95" w:rsidRPr="00DD73F5" w:rsidRDefault="00240C95" w:rsidP="00E550C4">
      <w:pPr>
        <w:pStyle w:val="TableCaption"/>
      </w:pPr>
    </w:p>
    <w:sectPr w:rsidR="00240C95" w:rsidRPr="00DD73F5" w:rsidSect="00A12BD4">
      <w:headerReference w:type="even" r:id="rId9"/>
      <w:headerReference w:type="default" r:id="rId10"/>
      <w:footerReference w:type="even" r:id="rId11"/>
      <w:headerReference w:type="first" r:id="rId12"/>
      <w:type w:val="continuous"/>
      <w:pgSz w:w="12240" w:h="15840" w:code="1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B729" w14:textId="77777777" w:rsidR="00E61E0A" w:rsidRDefault="00E61E0A" w:rsidP="00736D38">
      <w:pPr>
        <w:spacing w:after="0" w:line="240" w:lineRule="auto"/>
      </w:pPr>
      <w:r>
        <w:separator/>
      </w:r>
    </w:p>
  </w:endnote>
  <w:endnote w:type="continuationSeparator" w:id="0">
    <w:p w14:paraId="03CD61E7" w14:textId="77777777" w:rsidR="00E61E0A" w:rsidRDefault="00E61E0A" w:rsidP="00736D38">
      <w:pPr>
        <w:spacing w:after="0" w:line="240" w:lineRule="auto"/>
      </w:pPr>
      <w:r>
        <w:continuationSeparator/>
      </w:r>
    </w:p>
  </w:endnote>
  <w:endnote w:type="continuationNotice" w:id="1">
    <w:p w14:paraId="7C16D709" w14:textId="77777777" w:rsidR="00E61E0A" w:rsidRDefault="00E61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0"/>
    </w:tblGrid>
    <w:tr w:rsidR="38B03FFF" w14:paraId="0E7E210C" w14:textId="77777777" w:rsidTr="38B03FFF">
      <w:tc>
        <w:tcPr>
          <w:tcW w:w="10800" w:type="dxa"/>
        </w:tcPr>
        <w:p w14:paraId="320F42B0" w14:textId="77777777" w:rsidR="38B03FFF" w:rsidRDefault="38B03FFF" w:rsidP="38B03FFF">
          <w:pPr>
            <w:pStyle w:val="Header"/>
            <w:ind w:left="-115"/>
            <w:jc w:val="center"/>
            <w:rPr>
              <w:rFonts w:ascii="Calibri" w:eastAsia="Calibri" w:hAnsi="Calibri" w:cs="Calibri"/>
              <w:color w:val="000000" w:themeColor="text1"/>
            </w:rPr>
          </w:pPr>
          <w:r w:rsidRPr="38B03FFF">
            <w:rPr>
              <w:rFonts w:ascii="Calibri" w:eastAsia="Calibri" w:hAnsi="Calibri" w:cs="Calibri"/>
              <w:b/>
              <w:bCs/>
              <w:color w:val="000000" w:themeColor="text1"/>
            </w:rPr>
            <w:t>REMINDER: Delete pages 1–3 before submitting your paper.</w:t>
          </w:r>
        </w:p>
      </w:tc>
    </w:tr>
  </w:tbl>
  <w:p w14:paraId="17C68B4D" w14:textId="77777777" w:rsidR="38B03FFF" w:rsidRDefault="38B03FFF" w:rsidP="38B03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9252" w14:textId="77777777" w:rsidR="00E61E0A" w:rsidRDefault="00E61E0A" w:rsidP="00736D38">
      <w:pPr>
        <w:spacing w:after="0" w:line="240" w:lineRule="auto"/>
      </w:pPr>
      <w:r>
        <w:separator/>
      </w:r>
    </w:p>
  </w:footnote>
  <w:footnote w:type="continuationSeparator" w:id="0">
    <w:p w14:paraId="1A13E25B" w14:textId="77777777" w:rsidR="00E61E0A" w:rsidRDefault="00E61E0A" w:rsidP="00736D38">
      <w:pPr>
        <w:spacing w:after="0" w:line="240" w:lineRule="auto"/>
      </w:pPr>
      <w:r>
        <w:continuationSeparator/>
      </w:r>
    </w:p>
  </w:footnote>
  <w:footnote w:type="continuationNotice" w:id="1">
    <w:p w14:paraId="2584E00F" w14:textId="77777777" w:rsidR="00E61E0A" w:rsidRDefault="00E61E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B03FFF" w14:paraId="7E7FEDB2" w14:textId="77777777" w:rsidTr="38B03FFF">
      <w:tc>
        <w:tcPr>
          <w:tcW w:w="3600" w:type="dxa"/>
        </w:tcPr>
        <w:p w14:paraId="4C1C84E9" w14:textId="77777777" w:rsidR="38B03FFF" w:rsidRDefault="38B03FFF" w:rsidP="38B03FFF">
          <w:pPr>
            <w:pStyle w:val="Header"/>
            <w:ind w:left="-115"/>
          </w:pPr>
        </w:p>
      </w:tc>
      <w:tc>
        <w:tcPr>
          <w:tcW w:w="3600" w:type="dxa"/>
        </w:tcPr>
        <w:p w14:paraId="7D23C12C" w14:textId="77777777" w:rsidR="38B03FFF" w:rsidRDefault="38B03FFF" w:rsidP="38B03FFF">
          <w:pPr>
            <w:pStyle w:val="Header"/>
            <w:jc w:val="center"/>
          </w:pPr>
        </w:p>
      </w:tc>
      <w:tc>
        <w:tcPr>
          <w:tcW w:w="3600" w:type="dxa"/>
        </w:tcPr>
        <w:p w14:paraId="5FB6AFB7" w14:textId="77777777" w:rsidR="38B03FFF" w:rsidRDefault="38B03FFF" w:rsidP="38B03FFF">
          <w:pPr>
            <w:pStyle w:val="Header"/>
            <w:ind w:right="-115"/>
            <w:jc w:val="right"/>
          </w:pPr>
        </w:p>
      </w:tc>
    </w:tr>
  </w:tbl>
  <w:p w14:paraId="0CCECD4A" w14:textId="77777777" w:rsidR="38B03FFF" w:rsidRDefault="38B03FFF" w:rsidP="38B03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D37BA76" w14:paraId="56568DC9" w14:textId="77777777" w:rsidTr="5D37BA76">
      <w:tc>
        <w:tcPr>
          <w:tcW w:w="3600" w:type="dxa"/>
        </w:tcPr>
        <w:p w14:paraId="28258119" w14:textId="77777777" w:rsidR="5D37BA76" w:rsidRDefault="5D37BA76" w:rsidP="5D37BA76">
          <w:pPr>
            <w:pStyle w:val="Header"/>
            <w:ind w:left="-115"/>
          </w:pPr>
        </w:p>
      </w:tc>
      <w:tc>
        <w:tcPr>
          <w:tcW w:w="3600" w:type="dxa"/>
        </w:tcPr>
        <w:p w14:paraId="41D660F1" w14:textId="77777777" w:rsidR="5D37BA76" w:rsidRDefault="5D37BA76" w:rsidP="5D37BA76">
          <w:pPr>
            <w:pStyle w:val="Header"/>
            <w:jc w:val="center"/>
          </w:pPr>
        </w:p>
      </w:tc>
      <w:tc>
        <w:tcPr>
          <w:tcW w:w="3600" w:type="dxa"/>
        </w:tcPr>
        <w:p w14:paraId="5851D49E" w14:textId="77777777" w:rsidR="5D37BA76" w:rsidRDefault="5D37BA76" w:rsidP="5D37BA76">
          <w:pPr>
            <w:pStyle w:val="Header"/>
            <w:ind w:right="-115"/>
            <w:jc w:val="right"/>
          </w:pPr>
        </w:p>
      </w:tc>
    </w:tr>
  </w:tbl>
  <w:p w14:paraId="518A306F" w14:textId="77777777" w:rsidR="5D37BA76" w:rsidRDefault="5D37BA76" w:rsidP="5D37BA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B03FFF" w14:paraId="6859FFEF" w14:textId="77777777" w:rsidTr="38B03FFF">
      <w:tc>
        <w:tcPr>
          <w:tcW w:w="3600" w:type="dxa"/>
        </w:tcPr>
        <w:p w14:paraId="7F9663CB" w14:textId="77777777" w:rsidR="38B03FFF" w:rsidRDefault="38B03FFF" w:rsidP="38B03FFF">
          <w:pPr>
            <w:pStyle w:val="Header"/>
            <w:ind w:left="-115"/>
          </w:pPr>
        </w:p>
      </w:tc>
      <w:tc>
        <w:tcPr>
          <w:tcW w:w="3600" w:type="dxa"/>
        </w:tcPr>
        <w:p w14:paraId="477F52EA" w14:textId="77777777" w:rsidR="38B03FFF" w:rsidRDefault="38B03FFF" w:rsidP="38B03FFF">
          <w:pPr>
            <w:pStyle w:val="Header"/>
            <w:jc w:val="center"/>
          </w:pPr>
        </w:p>
      </w:tc>
      <w:tc>
        <w:tcPr>
          <w:tcW w:w="3600" w:type="dxa"/>
        </w:tcPr>
        <w:p w14:paraId="7A9CB1B2" w14:textId="77777777" w:rsidR="38B03FFF" w:rsidRDefault="38B03FFF" w:rsidP="38B03FFF">
          <w:pPr>
            <w:pStyle w:val="Header"/>
            <w:ind w:right="-115"/>
            <w:jc w:val="right"/>
          </w:pPr>
        </w:p>
      </w:tc>
    </w:tr>
  </w:tbl>
  <w:p w14:paraId="5FBC60D8" w14:textId="77777777" w:rsidR="38B03FFF" w:rsidRDefault="38B03FFF" w:rsidP="38B03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EE7"/>
    <w:multiLevelType w:val="hybridMultilevel"/>
    <w:tmpl w:val="0A58316A"/>
    <w:lvl w:ilvl="0" w:tplc="1B34E8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5809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87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3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20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C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2D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6E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0B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0580"/>
    <w:multiLevelType w:val="hybridMultilevel"/>
    <w:tmpl w:val="55BEF488"/>
    <w:lvl w:ilvl="0" w:tplc="89CE4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C7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FDC0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CC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4E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E3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0C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29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8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F33"/>
    <w:multiLevelType w:val="hybridMultilevel"/>
    <w:tmpl w:val="55760704"/>
    <w:lvl w:ilvl="0" w:tplc="7A70B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6F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0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C9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EC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4B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4D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4E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A0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822"/>
    <w:multiLevelType w:val="hybridMultilevel"/>
    <w:tmpl w:val="E56888AA"/>
    <w:lvl w:ilvl="0" w:tplc="8AD2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F1C89"/>
    <w:multiLevelType w:val="hybridMultilevel"/>
    <w:tmpl w:val="B1B84CE8"/>
    <w:lvl w:ilvl="0" w:tplc="CCC89D32">
      <w:start w:val="1"/>
      <w:numFmt w:val="decimal"/>
      <w:lvlText w:val="%1."/>
      <w:lvlJc w:val="left"/>
      <w:pPr>
        <w:ind w:left="720" w:hanging="360"/>
      </w:pPr>
    </w:lvl>
    <w:lvl w:ilvl="1" w:tplc="327C0A1E">
      <w:start w:val="1"/>
      <w:numFmt w:val="lowerLetter"/>
      <w:lvlText w:val="%2."/>
      <w:lvlJc w:val="left"/>
      <w:pPr>
        <w:ind w:left="1440" w:hanging="360"/>
      </w:pPr>
    </w:lvl>
    <w:lvl w:ilvl="2" w:tplc="9E860B7E">
      <w:start w:val="1"/>
      <w:numFmt w:val="lowerRoman"/>
      <w:lvlText w:val="%3."/>
      <w:lvlJc w:val="right"/>
      <w:pPr>
        <w:ind w:left="2160" w:hanging="180"/>
      </w:pPr>
    </w:lvl>
    <w:lvl w:ilvl="3" w:tplc="3A2C1C7A">
      <w:start w:val="1"/>
      <w:numFmt w:val="decimal"/>
      <w:lvlText w:val="%4."/>
      <w:lvlJc w:val="left"/>
      <w:pPr>
        <w:ind w:left="2880" w:hanging="360"/>
      </w:pPr>
    </w:lvl>
    <w:lvl w:ilvl="4" w:tplc="C3ECD20A">
      <w:start w:val="1"/>
      <w:numFmt w:val="lowerLetter"/>
      <w:lvlText w:val="%5."/>
      <w:lvlJc w:val="left"/>
      <w:pPr>
        <w:ind w:left="3600" w:hanging="360"/>
      </w:pPr>
    </w:lvl>
    <w:lvl w:ilvl="5" w:tplc="7426399E">
      <w:start w:val="1"/>
      <w:numFmt w:val="lowerRoman"/>
      <w:lvlText w:val="%6."/>
      <w:lvlJc w:val="right"/>
      <w:pPr>
        <w:ind w:left="4320" w:hanging="180"/>
      </w:pPr>
    </w:lvl>
    <w:lvl w:ilvl="6" w:tplc="F0F808F4">
      <w:start w:val="1"/>
      <w:numFmt w:val="decimal"/>
      <w:lvlText w:val="%7."/>
      <w:lvlJc w:val="left"/>
      <w:pPr>
        <w:ind w:left="5040" w:hanging="360"/>
      </w:pPr>
    </w:lvl>
    <w:lvl w:ilvl="7" w:tplc="B6707B2C">
      <w:start w:val="1"/>
      <w:numFmt w:val="lowerLetter"/>
      <w:lvlText w:val="%8."/>
      <w:lvlJc w:val="left"/>
      <w:pPr>
        <w:ind w:left="5760" w:hanging="360"/>
      </w:pPr>
    </w:lvl>
    <w:lvl w:ilvl="8" w:tplc="E746F2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6E9C"/>
    <w:multiLevelType w:val="hybridMultilevel"/>
    <w:tmpl w:val="F97213B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3807"/>
    <w:multiLevelType w:val="hybridMultilevel"/>
    <w:tmpl w:val="F96EB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7BAE"/>
    <w:multiLevelType w:val="hybridMultilevel"/>
    <w:tmpl w:val="F7FAF9B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85D83"/>
    <w:multiLevelType w:val="hybridMultilevel"/>
    <w:tmpl w:val="5010F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2F36DD"/>
    <w:multiLevelType w:val="hybridMultilevel"/>
    <w:tmpl w:val="D49E65A6"/>
    <w:lvl w:ilvl="0" w:tplc="2698F7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A708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62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47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EB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E4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2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64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14D6F"/>
    <w:multiLevelType w:val="hybridMultilevel"/>
    <w:tmpl w:val="C6DA4604"/>
    <w:lvl w:ilvl="0" w:tplc="56DA67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33E8"/>
    <w:multiLevelType w:val="hybridMultilevel"/>
    <w:tmpl w:val="2DA8D980"/>
    <w:lvl w:ilvl="0" w:tplc="BC5233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B6460"/>
    <w:multiLevelType w:val="hybridMultilevel"/>
    <w:tmpl w:val="9724C2CA"/>
    <w:lvl w:ilvl="0" w:tplc="408C92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F0E55"/>
    <w:multiLevelType w:val="hybridMultilevel"/>
    <w:tmpl w:val="8430C29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116F"/>
    <w:multiLevelType w:val="hybridMultilevel"/>
    <w:tmpl w:val="1DFE1B70"/>
    <w:lvl w:ilvl="0" w:tplc="BC5233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76943"/>
    <w:multiLevelType w:val="hybridMultilevel"/>
    <w:tmpl w:val="189C5ED0"/>
    <w:lvl w:ilvl="0" w:tplc="B2645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A8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87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1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E9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4C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EE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ED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C0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038FD"/>
    <w:multiLevelType w:val="hybridMultilevel"/>
    <w:tmpl w:val="A4D281B4"/>
    <w:lvl w:ilvl="0" w:tplc="1B34E8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20187"/>
    <w:multiLevelType w:val="hybridMultilevel"/>
    <w:tmpl w:val="A7504E8A"/>
    <w:lvl w:ilvl="0" w:tplc="5BD45B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A9C1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A2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C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8D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0B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81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C4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22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15F01"/>
    <w:multiLevelType w:val="hybridMultilevel"/>
    <w:tmpl w:val="027A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927B0"/>
    <w:multiLevelType w:val="hybridMultilevel"/>
    <w:tmpl w:val="8A6E2F4A"/>
    <w:lvl w:ilvl="0" w:tplc="8C68EE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2909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0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82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AC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EC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25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6B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E6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92E4D"/>
    <w:multiLevelType w:val="hybridMultilevel"/>
    <w:tmpl w:val="13145046"/>
    <w:lvl w:ilvl="0" w:tplc="138AF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483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6F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CC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A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2B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87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68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8F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42253"/>
    <w:multiLevelType w:val="hybridMultilevel"/>
    <w:tmpl w:val="FF6EC358"/>
    <w:lvl w:ilvl="0" w:tplc="1B34E8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044EB"/>
    <w:multiLevelType w:val="hybridMultilevel"/>
    <w:tmpl w:val="7A5EE4E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F01AC"/>
    <w:multiLevelType w:val="hybridMultilevel"/>
    <w:tmpl w:val="A99A119A"/>
    <w:lvl w:ilvl="0" w:tplc="881C44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AF6C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89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AB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E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E3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A8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8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EF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60F8C"/>
    <w:multiLevelType w:val="hybridMultilevel"/>
    <w:tmpl w:val="5DD64F40"/>
    <w:lvl w:ilvl="0" w:tplc="CEF29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4C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0D9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7E68D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0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A4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8A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4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A6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068EC"/>
    <w:multiLevelType w:val="hybridMultilevel"/>
    <w:tmpl w:val="E4CAC31C"/>
    <w:lvl w:ilvl="0" w:tplc="B20E49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121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E3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7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87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42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87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AD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8A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D1997"/>
    <w:multiLevelType w:val="hybridMultilevel"/>
    <w:tmpl w:val="D61EE9E2"/>
    <w:lvl w:ilvl="0" w:tplc="FE1AEB1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DE1625"/>
    <w:multiLevelType w:val="hybridMultilevel"/>
    <w:tmpl w:val="499E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A8E42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55630"/>
    <w:multiLevelType w:val="hybridMultilevel"/>
    <w:tmpl w:val="5F408792"/>
    <w:lvl w:ilvl="0" w:tplc="620E3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07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0CC5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24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82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89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06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E9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07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52A07"/>
    <w:multiLevelType w:val="hybridMultilevel"/>
    <w:tmpl w:val="F3DE4D52"/>
    <w:lvl w:ilvl="0" w:tplc="CFF0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0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C9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46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65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8D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0A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0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50AFC"/>
    <w:multiLevelType w:val="hybridMultilevel"/>
    <w:tmpl w:val="2F52B3CE"/>
    <w:lvl w:ilvl="0" w:tplc="A26A4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A4278"/>
    <w:multiLevelType w:val="hybridMultilevel"/>
    <w:tmpl w:val="A57AE05C"/>
    <w:lvl w:ilvl="0" w:tplc="138AF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3CED63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DF682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A6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2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C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D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44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A0BB4"/>
    <w:multiLevelType w:val="hybridMultilevel"/>
    <w:tmpl w:val="5FC2FBAC"/>
    <w:lvl w:ilvl="0" w:tplc="E69A29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91240"/>
    <w:multiLevelType w:val="hybridMultilevel"/>
    <w:tmpl w:val="754C7064"/>
    <w:lvl w:ilvl="0" w:tplc="BC5233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549583">
    <w:abstractNumId w:val="2"/>
  </w:num>
  <w:num w:numId="2" w16cid:durableId="33359642">
    <w:abstractNumId w:val="15"/>
  </w:num>
  <w:num w:numId="3" w16cid:durableId="1973361220">
    <w:abstractNumId w:val="4"/>
  </w:num>
  <w:num w:numId="4" w16cid:durableId="1276012586">
    <w:abstractNumId w:val="19"/>
  </w:num>
  <w:num w:numId="5" w16cid:durableId="1170607660">
    <w:abstractNumId w:val="31"/>
  </w:num>
  <w:num w:numId="6" w16cid:durableId="661470500">
    <w:abstractNumId w:val="29"/>
  </w:num>
  <w:num w:numId="7" w16cid:durableId="635650248">
    <w:abstractNumId w:val="28"/>
  </w:num>
  <w:num w:numId="8" w16cid:durableId="1978294610">
    <w:abstractNumId w:val="20"/>
  </w:num>
  <w:num w:numId="9" w16cid:durableId="767623314">
    <w:abstractNumId w:val="9"/>
  </w:num>
  <w:num w:numId="10" w16cid:durableId="1303004946">
    <w:abstractNumId w:val="0"/>
  </w:num>
  <w:num w:numId="11" w16cid:durableId="322128324">
    <w:abstractNumId w:val="1"/>
  </w:num>
  <w:num w:numId="12" w16cid:durableId="2039037378">
    <w:abstractNumId w:val="24"/>
  </w:num>
  <w:num w:numId="13" w16cid:durableId="2030790556">
    <w:abstractNumId w:val="17"/>
  </w:num>
  <w:num w:numId="14" w16cid:durableId="1941066501">
    <w:abstractNumId w:val="23"/>
  </w:num>
  <w:num w:numId="15" w16cid:durableId="1083989233">
    <w:abstractNumId w:val="25"/>
  </w:num>
  <w:num w:numId="16" w16cid:durableId="331294674">
    <w:abstractNumId w:val="6"/>
  </w:num>
  <w:num w:numId="17" w16cid:durableId="2026787258">
    <w:abstractNumId w:val="33"/>
  </w:num>
  <w:num w:numId="18" w16cid:durableId="1811677392">
    <w:abstractNumId w:val="3"/>
  </w:num>
  <w:num w:numId="19" w16cid:durableId="833910588">
    <w:abstractNumId w:val="11"/>
  </w:num>
  <w:num w:numId="20" w16cid:durableId="2096169626">
    <w:abstractNumId w:val="12"/>
  </w:num>
  <w:num w:numId="21" w16cid:durableId="2002536119">
    <w:abstractNumId w:val="14"/>
  </w:num>
  <w:num w:numId="22" w16cid:durableId="784663847">
    <w:abstractNumId w:val="18"/>
  </w:num>
  <w:num w:numId="23" w16cid:durableId="577521831">
    <w:abstractNumId w:val="10"/>
  </w:num>
  <w:num w:numId="24" w16cid:durableId="671446541">
    <w:abstractNumId w:val="30"/>
  </w:num>
  <w:num w:numId="25" w16cid:durableId="1196846465">
    <w:abstractNumId w:val="32"/>
  </w:num>
  <w:num w:numId="26" w16cid:durableId="107629159">
    <w:abstractNumId w:val="8"/>
  </w:num>
  <w:num w:numId="27" w16cid:durableId="1917786608">
    <w:abstractNumId w:val="16"/>
  </w:num>
  <w:num w:numId="28" w16cid:durableId="51774142">
    <w:abstractNumId w:val="21"/>
  </w:num>
  <w:num w:numId="29" w16cid:durableId="520584593">
    <w:abstractNumId w:val="26"/>
  </w:num>
  <w:num w:numId="30" w16cid:durableId="2051610630">
    <w:abstractNumId w:val="27"/>
  </w:num>
  <w:num w:numId="31" w16cid:durableId="473185757">
    <w:abstractNumId w:val="5"/>
  </w:num>
  <w:num w:numId="32" w16cid:durableId="618225012">
    <w:abstractNumId w:val="7"/>
  </w:num>
  <w:num w:numId="33" w16cid:durableId="89011338">
    <w:abstractNumId w:val="13"/>
  </w:num>
  <w:num w:numId="34" w16cid:durableId="7747885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A1"/>
    <w:rsid w:val="000002F2"/>
    <w:rsid w:val="000058BF"/>
    <w:rsid w:val="000108DD"/>
    <w:rsid w:val="0001470B"/>
    <w:rsid w:val="00023E03"/>
    <w:rsid w:val="000324EC"/>
    <w:rsid w:val="00033F5D"/>
    <w:rsid w:val="000375EF"/>
    <w:rsid w:val="000408A0"/>
    <w:rsid w:val="00041A56"/>
    <w:rsid w:val="00073899"/>
    <w:rsid w:val="000746F3"/>
    <w:rsid w:val="00075EAD"/>
    <w:rsid w:val="0008218B"/>
    <w:rsid w:val="00094AA2"/>
    <w:rsid w:val="000A2927"/>
    <w:rsid w:val="000A2C8A"/>
    <w:rsid w:val="000A4324"/>
    <w:rsid w:val="000A4F55"/>
    <w:rsid w:val="000A530B"/>
    <w:rsid w:val="000B287E"/>
    <w:rsid w:val="000B5A91"/>
    <w:rsid w:val="000D1819"/>
    <w:rsid w:val="000D2C9B"/>
    <w:rsid w:val="000E0EFD"/>
    <w:rsid w:val="000E3109"/>
    <w:rsid w:val="000F0C70"/>
    <w:rsid w:val="000F34B6"/>
    <w:rsid w:val="00113F4C"/>
    <w:rsid w:val="0012008F"/>
    <w:rsid w:val="00122AE7"/>
    <w:rsid w:val="001309B4"/>
    <w:rsid w:val="001467EC"/>
    <w:rsid w:val="0015155E"/>
    <w:rsid w:val="0015452C"/>
    <w:rsid w:val="00155193"/>
    <w:rsid w:val="0015551F"/>
    <w:rsid w:val="00174C3D"/>
    <w:rsid w:val="00197E3E"/>
    <w:rsid w:val="001A31D3"/>
    <w:rsid w:val="001B04C3"/>
    <w:rsid w:val="001B1011"/>
    <w:rsid w:val="001C10BE"/>
    <w:rsid w:val="001C5924"/>
    <w:rsid w:val="001C6EFE"/>
    <w:rsid w:val="001E3D43"/>
    <w:rsid w:val="001E4DA9"/>
    <w:rsid w:val="001E4E7E"/>
    <w:rsid w:val="001F3283"/>
    <w:rsid w:val="001F5908"/>
    <w:rsid w:val="001F5CE6"/>
    <w:rsid w:val="001F5FAF"/>
    <w:rsid w:val="00200197"/>
    <w:rsid w:val="002004AB"/>
    <w:rsid w:val="00205A26"/>
    <w:rsid w:val="002114AA"/>
    <w:rsid w:val="00216F07"/>
    <w:rsid w:val="002318E5"/>
    <w:rsid w:val="00240C95"/>
    <w:rsid w:val="002525C2"/>
    <w:rsid w:val="00257458"/>
    <w:rsid w:val="00261D4B"/>
    <w:rsid w:val="002644D1"/>
    <w:rsid w:val="00291268"/>
    <w:rsid w:val="00292F2C"/>
    <w:rsid w:val="00293051"/>
    <w:rsid w:val="00294A3A"/>
    <w:rsid w:val="002A4213"/>
    <w:rsid w:val="002B13B1"/>
    <w:rsid w:val="002B665F"/>
    <w:rsid w:val="002B6CC5"/>
    <w:rsid w:val="002C54FB"/>
    <w:rsid w:val="002D0BFA"/>
    <w:rsid w:val="002D367C"/>
    <w:rsid w:val="002F2FA7"/>
    <w:rsid w:val="002F7B72"/>
    <w:rsid w:val="00300942"/>
    <w:rsid w:val="003159C1"/>
    <w:rsid w:val="00341696"/>
    <w:rsid w:val="00341A68"/>
    <w:rsid w:val="003505E4"/>
    <w:rsid w:val="00353B5C"/>
    <w:rsid w:val="00373945"/>
    <w:rsid w:val="00383F71"/>
    <w:rsid w:val="00385358"/>
    <w:rsid w:val="0039031D"/>
    <w:rsid w:val="0039660C"/>
    <w:rsid w:val="003A2A4B"/>
    <w:rsid w:val="003A573B"/>
    <w:rsid w:val="003A6205"/>
    <w:rsid w:val="003B23DE"/>
    <w:rsid w:val="003B3E0A"/>
    <w:rsid w:val="003B4BCB"/>
    <w:rsid w:val="003B5E69"/>
    <w:rsid w:val="003C07D9"/>
    <w:rsid w:val="003C2F97"/>
    <w:rsid w:val="003D6133"/>
    <w:rsid w:val="003E7C67"/>
    <w:rsid w:val="003F7AC4"/>
    <w:rsid w:val="004016DE"/>
    <w:rsid w:val="00402E89"/>
    <w:rsid w:val="004239AA"/>
    <w:rsid w:val="00424BF0"/>
    <w:rsid w:val="004279E6"/>
    <w:rsid w:val="00430ED4"/>
    <w:rsid w:val="00431387"/>
    <w:rsid w:val="00445F4F"/>
    <w:rsid w:val="00450137"/>
    <w:rsid w:val="0045124D"/>
    <w:rsid w:val="00457FE9"/>
    <w:rsid w:val="00475B3A"/>
    <w:rsid w:val="004765B3"/>
    <w:rsid w:val="00483021"/>
    <w:rsid w:val="004834DD"/>
    <w:rsid w:val="00485559"/>
    <w:rsid w:val="00491204"/>
    <w:rsid w:val="004A127D"/>
    <w:rsid w:val="004A3A7A"/>
    <w:rsid w:val="004C5BA9"/>
    <w:rsid w:val="004C7808"/>
    <w:rsid w:val="004E31C0"/>
    <w:rsid w:val="004F02C1"/>
    <w:rsid w:val="004F05C7"/>
    <w:rsid w:val="004F1550"/>
    <w:rsid w:val="004F17F2"/>
    <w:rsid w:val="00500FF2"/>
    <w:rsid w:val="00511F5B"/>
    <w:rsid w:val="0051385E"/>
    <w:rsid w:val="005161A1"/>
    <w:rsid w:val="00516732"/>
    <w:rsid w:val="0051705B"/>
    <w:rsid w:val="0052493E"/>
    <w:rsid w:val="00525944"/>
    <w:rsid w:val="00527408"/>
    <w:rsid w:val="005451E4"/>
    <w:rsid w:val="00545DD5"/>
    <w:rsid w:val="00546281"/>
    <w:rsid w:val="005463E5"/>
    <w:rsid w:val="005466EF"/>
    <w:rsid w:val="005479E2"/>
    <w:rsid w:val="00554FDC"/>
    <w:rsid w:val="00570629"/>
    <w:rsid w:val="00571A14"/>
    <w:rsid w:val="00577076"/>
    <w:rsid w:val="005864EC"/>
    <w:rsid w:val="00586A03"/>
    <w:rsid w:val="00592CF4"/>
    <w:rsid w:val="00593175"/>
    <w:rsid w:val="00594B23"/>
    <w:rsid w:val="005A3388"/>
    <w:rsid w:val="005A3F80"/>
    <w:rsid w:val="005A4404"/>
    <w:rsid w:val="005B0957"/>
    <w:rsid w:val="005C0CC8"/>
    <w:rsid w:val="005C46BE"/>
    <w:rsid w:val="005D1DBD"/>
    <w:rsid w:val="005F2C71"/>
    <w:rsid w:val="005F335A"/>
    <w:rsid w:val="00600FEB"/>
    <w:rsid w:val="006317CF"/>
    <w:rsid w:val="00640221"/>
    <w:rsid w:val="0064337F"/>
    <w:rsid w:val="0064452B"/>
    <w:rsid w:val="00651349"/>
    <w:rsid w:val="00672A2A"/>
    <w:rsid w:val="00672C42"/>
    <w:rsid w:val="00676A22"/>
    <w:rsid w:val="0068133A"/>
    <w:rsid w:val="00683597"/>
    <w:rsid w:val="006A778D"/>
    <w:rsid w:val="006C5CF4"/>
    <w:rsid w:val="006C750D"/>
    <w:rsid w:val="006C754C"/>
    <w:rsid w:val="006D20C6"/>
    <w:rsid w:val="006D5235"/>
    <w:rsid w:val="006E0C4A"/>
    <w:rsid w:val="006F2370"/>
    <w:rsid w:val="00711DE5"/>
    <w:rsid w:val="00717B7D"/>
    <w:rsid w:val="00720859"/>
    <w:rsid w:val="00722589"/>
    <w:rsid w:val="0072272A"/>
    <w:rsid w:val="0073183D"/>
    <w:rsid w:val="007333EB"/>
    <w:rsid w:val="00733D37"/>
    <w:rsid w:val="00735894"/>
    <w:rsid w:val="00736D38"/>
    <w:rsid w:val="00752999"/>
    <w:rsid w:val="00753E81"/>
    <w:rsid w:val="0075467D"/>
    <w:rsid w:val="00761349"/>
    <w:rsid w:val="00761654"/>
    <w:rsid w:val="00764BCA"/>
    <w:rsid w:val="00764BFD"/>
    <w:rsid w:val="0077744E"/>
    <w:rsid w:val="0078172E"/>
    <w:rsid w:val="0078252B"/>
    <w:rsid w:val="00783965"/>
    <w:rsid w:val="00790829"/>
    <w:rsid w:val="00797D46"/>
    <w:rsid w:val="007A0DD2"/>
    <w:rsid w:val="007A4468"/>
    <w:rsid w:val="007B2A19"/>
    <w:rsid w:val="007B5269"/>
    <w:rsid w:val="007C2353"/>
    <w:rsid w:val="007D039F"/>
    <w:rsid w:val="007D46D9"/>
    <w:rsid w:val="007D6784"/>
    <w:rsid w:val="007F1803"/>
    <w:rsid w:val="007F1C5C"/>
    <w:rsid w:val="007F40C6"/>
    <w:rsid w:val="00807919"/>
    <w:rsid w:val="00810841"/>
    <w:rsid w:val="008139A7"/>
    <w:rsid w:val="00814BE1"/>
    <w:rsid w:val="00820422"/>
    <w:rsid w:val="00835B67"/>
    <w:rsid w:val="0084144A"/>
    <w:rsid w:val="00842247"/>
    <w:rsid w:val="0084408E"/>
    <w:rsid w:val="00844A8D"/>
    <w:rsid w:val="0084733A"/>
    <w:rsid w:val="0084758A"/>
    <w:rsid w:val="0085706B"/>
    <w:rsid w:val="008622E1"/>
    <w:rsid w:val="00870E8E"/>
    <w:rsid w:val="0087713A"/>
    <w:rsid w:val="0088436E"/>
    <w:rsid w:val="00885848"/>
    <w:rsid w:val="008917A0"/>
    <w:rsid w:val="008A193B"/>
    <w:rsid w:val="008A2E05"/>
    <w:rsid w:val="008A322D"/>
    <w:rsid w:val="008A3661"/>
    <w:rsid w:val="008B0DDA"/>
    <w:rsid w:val="008B4AF6"/>
    <w:rsid w:val="008B7E68"/>
    <w:rsid w:val="008D0386"/>
    <w:rsid w:val="008D09E3"/>
    <w:rsid w:val="008D4C66"/>
    <w:rsid w:val="008E1EDE"/>
    <w:rsid w:val="008E3146"/>
    <w:rsid w:val="008F240E"/>
    <w:rsid w:val="008F39E5"/>
    <w:rsid w:val="008F7E15"/>
    <w:rsid w:val="00902142"/>
    <w:rsid w:val="00925835"/>
    <w:rsid w:val="00930CFA"/>
    <w:rsid w:val="00931E97"/>
    <w:rsid w:val="00955D19"/>
    <w:rsid w:val="0097441D"/>
    <w:rsid w:val="0098568C"/>
    <w:rsid w:val="00992F71"/>
    <w:rsid w:val="009A4407"/>
    <w:rsid w:val="009A6C65"/>
    <w:rsid w:val="009B1B74"/>
    <w:rsid w:val="009B2FB9"/>
    <w:rsid w:val="009D23B5"/>
    <w:rsid w:val="009D453F"/>
    <w:rsid w:val="009E163E"/>
    <w:rsid w:val="009E4D35"/>
    <w:rsid w:val="009F4699"/>
    <w:rsid w:val="00A067D2"/>
    <w:rsid w:val="00A1101A"/>
    <w:rsid w:val="00A12BD4"/>
    <w:rsid w:val="00A20183"/>
    <w:rsid w:val="00A20D29"/>
    <w:rsid w:val="00A37513"/>
    <w:rsid w:val="00A41D2B"/>
    <w:rsid w:val="00A47FA5"/>
    <w:rsid w:val="00A619B0"/>
    <w:rsid w:val="00A641F1"/>
    <w:rsid w:val="00A71CF1"/>
    <w:rsid w:val="00AC08E2"/>
    <w:rsid w:val="00AC1932"/>
    <w:rsid w:val="00AC1F00"/>
    <w:rsid w:val="00AD305F"/>
    <w:rsid w:val="00AD47E1"/>
    <w:rsid w:val="00AE1EE8"/>
    <w:rsid w:val="00AF37E8"/>
    <w:rsid w:val="00AF4DE3"/>
    <w:rsid w:val="00AF66C8"/>
    <w:rsid w:val="00B0422A"/>
    <w:rsid w:val="00B21AED"/>
    <w:rsid w:val="00B239C9"/>
    <w:rsid w:val="00B3027F"/>
    <w:rsid w:val="00B303D0"/>
    <w:rsid w:val="00B3151D"/>
    <w:rsid w:val="00B36539"/>
    <w:rsid w:val="00B4623B"/>
    <w:rsid w:val="00B56F16"/>
    <w:rsid w:val="00B61E55"/>
    <w:rsid w:val="00B72DF1"/>
    <w:rsid w:val="00B83891"/>
    <w:rsid w:val="00B9469E"/>
    <w:rsid w:val="00B97A71"/>
    <w:rsid w:val="00BA0FA8"/>
    <w:rsid w:val="00BA21CE"/>
    <w:rsid w:val="00BA635D"/>
    <w:rsid w:val="00BC4AE7"/>
    <w:rsid w:val="00BD5966"/>
    <w:rsid w:val="00BE0047"/>
    <w:rsid w:val="00BE396F"/>
    <w:rsid w:val="00BE39B3"/>
    <w:rsid w:val="00BE3E8B"/>
    <w:rsid w:val="00BE774C"/>
    <w:rsid w:val="00BF3618"/>
    <w:rsid w:val="00BF5447"/>
    <w:rsid w:val="00C00C8C"/>
    <w:rsid w:val="00C066AD"/>
    <w:rsid w:val="00C12F86"/>
    <w:rsid w:val="00C22824"/>
    <w:rsid w:val="00C343A5"/>
    <w:rsid w:val="00C4191B"/>
    <w:rsid w:val="00C4388C"/>
    <w:rsid w:val="00C452C5"/>
    <w:rsid w:val="00C462DC"/>
    <w:rsid w:val="00C47246"/>
    <w:rsid w:val="00C4750D"/>
    <w:rsid w:val="00C847CB"/>
    <w:rsid w:val="00CC285F"/>
    <w:rsid w:val="00CD2A21"/>
    <w:rsid w:val="00CD6C0D"/>
    <w:rsid w:val="00CF6A96"/>
    <w:rsid w:val="00D007E1"/>
    <w:rsid w:val="00D20081"/>
    <w:rsid w:val="00D252BD"/>
    <w:rsid w:val="00D35D82"/>
    <w:rsid w:val="00D35EBD"/>
    <w:rsid w:val="00D46E71"/>
    <w:rsid w:val="00D47423"/>
    <w:rsid w:val="00D50C41"/>
    <w:rsid w:val="00D579E7"/>
    <w:rsid w:val="00D61844"/>
    <w:rsid w:val="00D7422C"/>
    <w:rsid w:val="00D81E01"/>
    <w:rsid w:val="00DA384B"/>
    <w:rsid w:val="00DA547E"/>
    <w:rsid w:val="00DB1FA5"/>
    <w:rsid w:val="00DB6D0E"/>
    <w:rsid w:val="00DC0650"/>
    <w:rsid w:val="00DC1360"/>
    <w:rsid w:val="00DC23C3"/>
    <w:rsid w:val="00DD5BB2"/>
    <w:rsid w:val="00DD6E42"/>
    <w:rsid w:val="00DD70F8"/>
    <w:rsid w:val="00DD73F5"/>
    <w:rsid w:val="00DE1396"/>
    <w:rsid w:val="00DE20AC"/>
    <w:rsid w:val="00DE4D01"/>
    <w:rsid w:val="00DE5AD9"/>
    <w:rsid w:val="00DF22DA"/>
    <w:rsid w:val="00E070A6"/>
    <w:rsid w:val="00E1662C"/>
    <w:rsid w:val="00E17277"/>
    <w:rsid w:val="00E3195E"/>
    <w:rsid w:val="00E31D28"/>
    <w:rsid w:val="00E351F8"/>
    <w:rsid w:val="00E431CE"/>
    <w:rsid w:val="00E47545"/>
    <w:rsid w:val="00E550C4"/>
    <w:rsid w:val="00E55ABD"/>
    <w:rsid w:val="00E5696F"/>
    <w:rsid w:val="00E61E0A"/>
    <w:rsid w:val="00E638FC"/>
    <w:rsid w:val="00E7307E"/>
    <w:rsid w:val="00E76AF8"/>
    <w:rsid w:val="00E76EB0"/>
    <w:rsid w:val="00E867B5"/>
    <w:rsid w:val="00EA60DE"/>
    <w:rsid w:val="00EB73BC"/>
    <w:rsid w:val="00EB74FF"/>
    <w:rsid w:val="00EC5139"/>
    <w:rsid w:val="00ED3BB5"/>
    <w:rsid w:val="00ED71A7"/>
    <w:rsid w:val="00EE3AE1"/>
    <w:rsid w:val="00EE4836"/>
    <w:rsid w:val="00F057BC"/>
    <w:rsid w:val="00F066E2"/>
    <w:rsid w:val="00F16BB5"/>
    <w:rsid w:val="00F16E8D"/>
    <w:rsid w:val="00F200C8"/>
    <w:rsid w:val="00F249B4"/>
    <w:rsid w:val="00F2501E"/>
    <w:rsid w:val="00F3541B"/>
    <w:rsid w:val="00F37D3E"/>
    <w:rsid w:val="00F427DB"/>
    <w:rsid w:val="00F43D9A"/>
    <w:rsid w:val="00F52FEF"/>
    <w:rsid w:val="00F61574"/>
    <w:rsid w:val="00F64841"/>
    <w:rsid w:val="00F6617A"/>
    <w:rsid w:val="00F71B11"/>
    <w:rsid w:val="00F73A95"/>
    <w:rsid w:val="00F77DB4"/>
    <w:rsid w:val="00F9203D"/>
    <w:rsid w:val="00FA7324"/>
    <w:rsid w:val="00FC5B31"/>
    <w:rsid w:val="00FC6F43"/>
    <w:rsid w:val="00FD59D5"/>
    <w:rsid w:val="00FE75A7"/>
    <w:rsid w:val="00FF6C1C"/>
    <w:rsid w:val="0178F30D"/>
    <w:rsid w:val="01E81993"/>
    <w:rsid w:val="037D0EB8"/>
    <w:rsid w:val="047E7657"/>
    <w:rsid w:val="0518DF19"/>
    <w:rsid w:val="0527F9F3"/>
    <w:rsid w:val="05306F06"/>
    <w:rsid w:val="05410CA6"/>
    <w:rsid w:val="055CB1B6"/>
    <w:rsid w:val="059F5F52"/>
    <w:rsid w:val="05E23ED8"/>
    <w:rsid w:val="05F2358F"/>
    <w:rsid w:val="072EF929"/>
    <w:rsid w:val="072F6557"/>
    <w:rsid w:val="078E05F0"/>
    <w:rsid w:val="07D8401F"/>
    <w:rsid w:val="09AF0A76"/>
    <w:rsid w:val="0A2C0C3A"/>
    <w:rsid w:val="0A7B52EE"/>
    <w:rsid w:val="0AC5A6B2"/>
    <w:rsid w:val="0B0BCA8C"/>
    <w:rsid w:val="0B1166F1"/>
    <w:rsid w:val="0C2DCC80"/>
    <w:rsid w:val="0C51805C"/>
    <w:rsid w:val="0C7BE390"/>
    <w:rsid w:val="0CC7619E"/>
    <w:rsid w:val="0DB89C92"/>
    <w:rsid w:val="0DC5680F"/>
    <w:rsid w:val="0DFD4774"/>
    <w:rsid w:val="0EEEC22D"/>
    <w:rsid w:val="0EF10A67"/>
    <w:rsid w:val="0FD84A48"/>
    <w:rsid w:val="0FFE895F"/>
    <w:rsid w:val="105CC0B0"/>
    <w:rsid w:val="10B6BC94"/>
    <w:rsid w:val="11362C56"/>
    <w:rsid w:val="117D418B"/>
    <w:rsid w:val="11A05B7A"/>
    <w:rsid w:val="11C2DAFC"/>
    <w:rsid w:val="11D8B08E"/>
    <w:rsid w:val="11F89111"/>
    <w:rsid w:val="11FF4FA7"/>
    <w:rsid w:val="12766B77"/>
    <w:rsid w:val="13E96448"/>
    <w:rsid w:val="155EABF9"/>
    <w:rsid w:val="1573D2FA"/>
    <w:rsid w:val="16007AAD"/>
    <w:rsid w:val="16EF1D1F"/>
    <w:rsid w:val="17943303"/>
    <w:rsid w:val="1914D36D"/>
    <w:rsid w:val="192BEF7E"/>
    <w:rsid w:val="19492BC1"/>
    <w:rsid w:val="19B815AA"/>
    <w:rsid w:val="19C50BFD"/>
    <w:rsid w:val="19E7D8AE"/>
    <w:rsid w:val="1ABA98EE"/>
    <w:rsid w:val="1ACBD3C5"/>
    <w:rsid w:val="1BA631ED"/>
    <w:rsid w:val="1C01778C"/>
    <w:rsid w:val="1CDAC2E1"/>
    <w:rsid w:val="1D3CD74F"/>
    <w:rsid w:val="1D43F637"/>
    <w:rsid w:val="1E05C6D4"/>
    <w:rsid w:val="1FDB1633"/>
    <w:rsid w:val="20B1817A"/>
    <w:rsid w:val="214C5020"/>
    <w:rsid w:val="21567A87"/>
    <w:rsid w:val="22387ED7"/>
    <w:rsid w:val="239779F8"/>
    <w:rsid w:val="23E2FC19"/>
    <w:rsid w:val="246AE626"/>
    <w:rsid w:val="24B5E78D"/>
    <w:rsid w:val="24BC8465"/>
    <w:rsid w:val="24F1CE42"/>
    <w:rsid w:val="252D2D40"/>
    <w:rsid w:val="25ACC61B"/>
    <w:rsid w:val="25E70DF8"/>
    <w:rsid w:val="2653F575"/>
    <w:rsid w:val="27138436"/>
    <w:rsid w:val="27278194"/>
    <w:rsid w:val="27907AA1"/>
    <w:rsid w:val="27A4BC8F"/>
    <w:rsid w:val="27D99B66"/>
    <w:rsid w:val="283A12AF"/>
    <w:rsid w:val="284C60A1"/>
    <w:rsid w:val="28575D64"/>
    <w:rsid w:val="298FF588"/>
    <w:rsid w:val="2A98970F"/>
    <w:rsid w:val="2AB6BDA0"/>
    <w:rsid w:val="2B2BC5E9"/>
    <w:rsid w:val="2B41F294"/>
    <w:rsid w:val="2B48C5BF"/>
    <w:rsid w:val="2BD5BA82"/>
    <w:rsid w:val="2C7DC7F0"/>
    <w:rsid w:val="2C8B4F4F"/>
    <w:rsid w:val="2D3079D8"/>
    <w:rsid w:val="2E009D44"/>
    <w:rsid w:val="2E7DA057"/>
    <w:rsid w:val="2EFC206D"/>
    <w:rsid w:val="2FC7D279"/>
    <w:rsid w:val="3003A355"/>
    <w:rsid w:val="304226C0"/>
    <w:rsid w:val="30E41C9A"/>
    <w:rsid w:val="313040D1"/>
    <w:rsid w:val="31592699"/>
    <w:rsid w:val="317E5ECE"/>
    <w:rsid w:val="32884933"/>
    <w:rsid w:val="337B454F"/>
    <w:rsid w:val="34010C6E"/>
    <w:rsid w:val="34241994"/>
    <w:rsid w:val="342A9AC1"/>
    <w:rsid w:val="34F6AAF9"/>
    <w:rsid w:val="355325B8"/>
    <w:rsid w:val="35C66B22"/>
    <w:rsid w:val="364E05B8"/>
    <w:rsid w:val="36503C5A"/>
    <w:rsid w:val="365B2BE6"/>
    <w:rsid w:val="37EC0CBB"/>
    <w:rsid w:val="3889DA56"/>
    <w:rsid w:val="38B03FFF"/>
    <w:rsid w:val="39412B58"/>
    <w:rsid w:val="397276CB"/>
    <w:rsid w:val="398ED820"/>
    <w:rsid w:val="3996C5A6"/>
    <w:rsid w:val="3A12EE57"/>
    <w:rsid w:val="3A4EC9CB"/>
    <w:rsid w:val="3AA720AB"/>
    <w:rsid w:val="3ADCFBB9"/>
    <w:rsid w:val="3AF5F456"/>
    <w:rsid w:val="3B2E3C84"/>
    <w:rsid w:val="3B4B0E10"/>
    <w:rsid w:val="3B5E580C"/>
    <w:rsid w:val="3BADAE09"/>
    <w:rsid w:val="3C80EDF5"/>
    <w:rsid w:val="3C9BD940"/>
    <w:rsid w:val="3CAE4307"/>
    <w:rsid w:val="3DEC3185"/>
    <w:rsid w:val="3E37A9A1"/>
    <w:rsid w:val="3F308C4D"/>
    <w:rsid w:val="3FAEFA68"/>
    <w:rsid w:val="404F0637"/>
    <w:rsid w:val="40BF4F6F"/>
    <w:rsid w:val="40D242E8"/>
    <w:rsid w:val="410A8A22"/>
    <w:rsid w:val="41BF223A"/>
    <w:rsid w:val="433DA7EC"/>
    <w:rsid w:val="444565C6"/>
    <w:rsid w:val="44A6EB25"/>
    <w:rsid w:val="45111A49"/>
    <w:rsid w:val="4517D7E4"/>
    <w:rsid w:val="45E13627"/>
    <w:rsid w:val="45E2484B"/>
    <w:rsid w:val="46B0A855"/>
    <w:rsid w:val="470182DC"/>
    <w:rsid w:val="470C1B45"/>
    <w:rsid w:val="4747B950"/>
    <w:rsid w:val="490B2963"/>
    <w:rsid w:val="49C8D1DD"/>
    <w:rsid w:val="4AB2682F"/>
    <w:rsid w:val="4B145D8B"/>
    <w:rsid w:val="4B289670"/>
    <w:rsid w:val="4B2F9174"/>
    <w:rsid w:val="4C5EF272"/>
    <w:rsid w:val="4D9713E1"/>
    <w:rsid w:val="4EF95A25"/>
    <w:rsid w:val="50D5932A"/>
    <w:rsid w:val="5144CD5C"/>
    <w:rsid w:val="519ED2F8"/>
    <w:rsid w:val="5333A855"/>
    <w:rsid w:val="535E47F7"/>
    <w:rsid w:val="539B883D"/>
    <w:rsid w:val="53FBD924"/>
    <w:rsid w:val="540E42EB"/>
    <w:rsid w:val="54CD4214"/>
    <w:rsid w:val="54D673BA"/>
    <w:rsid w:val="54DA6842"/>
    <w:rsid w:val="55C23829"/>
    <w:rsid w:val="564A5B6D"/>
    <w:rsid w:val="5660251E"/>
    <w:rsid w:val="56823AD2"/>
    <w:rsid w:val="56EB38D8"/>
    <w:rsid w:val="56F2B791"/>
    <w:rsid w:val="5711C160"/>
    <w:rsid w:val="577741E5"/>
    <w:rsid w:val="577C543B"/>
    <w:rsid w:val="57BADFC4"/>
    <w:rsid w:val="580E147C"/>
    <w:rsid w:val="580F41FF"/>
    <w:rsid w:val="5818995B"/>
    <w:rsid w:val="58495878"/>
    <w:rsid w:val="58B32D8D"/>
    <w:rsid w:val="5989C17C"/>
    <w:rsid w:val="5993355B"/>
    <w:rsid w:val="5A27917A"/>
    <w:rsid w:val="5A47DDC2"/>
    <w:rsid w:val="5AB4E902"/>
    <w:rsid w:val="5B060516"/>
    <w:rsid w:val="5B2591DD"/>
    <w:rsid w:val="5B32B1CB"/>
    <w:rsid w:val="5B45B53E"/>
    <w:rsid w:val="5B9077A8"/>
    <w:rsid w:val="5CE1859F"/>
    <w:rsid w:val="5D20F1AA"/>
    <w:rsid w:val="5D37BA76"/>
    <w:rsid w:val="5D3DFB29"/>
    <w:rsid w:val="5DAD37AB"/>
    <w:rsid w:val="5E30316D"/>
    <w:rsid w:val="5ED9CB8A"/>
    <w:rsid w:val="5F50F592"/>
    <w:rsid w:val="5FB5C355"/>
    <w:rsid w:val="5FDE19B4"/>
    <w:rsid w:val="605F737E"/>
    <w:rsid w:val="60FA355B"/>
    <w:rsid w:val="61C63199"/>
    <w:rsid w:val="62040271"/>
    <w:rsid w:val="62432995"/>
    <w:rsid w:val="628939A3"/>
    <w:rsid w:val="62931F15"/>
    <w:rsid w:val="630A4859"/>
    <w:rsid w:val="633F8C4C"/>
    <w:rsid w:val="646A21BF"/>
    <w:rsid w:val="64B652AB"/>
    <w:rsid w:val="66A19042"/>
    <w:rsid w:val="6733990F"/>
    <w:rsid w:val="68243846"/>
    <w:rsid w:val="68FED2DC"/>
    <w:rsid w:val="69017D0E"/>
    <w:rsid w:val="6902086D"/>
    <w:rsid w:val="690EC993"/>
    <w:rsid w:val="6970DEBD"/>
    <w:rsid w:val="69AECDD0"/>
    <w:rsid w:val="69D93104"/>
    <w:rsid w:val="69F3D2FD"/>
    <w:rsid w:val="6A2EF290"/>
    <w:rsid w:val="6B818C77"/>
    <w:rsid w:val="6BB7B2AB"/>
    <w:rsid w:val="6C67EF77"/>
    <w:rsid w:val="6C6E159A"/>
    <w:rsid w:val="6CE26402"/>
    <w:rsid w:val="6DCB48FB"/>
    <w:rsid w:val="6E44382D"/>
    <w:rsid w:val="6F6E1460"/>
    <w:rsid w:val="70D53096"/>
    <w:rsid w:val="70E9C160"/>
    <w:rsid w:val="70EB54F7"/>
    <w:rsid w:val="70F1AEE6"/>
    <w:rsid w:val="71997FB6"/>
    <w:rsid w:val="720E67B9"/>
    <w:rsid w:val="727100F7"/>
    <w:rsid w:val="728D7F47"/>
    <w:rsid w:val="7303A3C6"/>
    <w:rsid w:val="7363318F"/>
    <w:rsid w:val="7390F412"/>
    <w:rsid w:val="73B001D5"/>
    <w:rsid w:val="73D11A11"/>
    <w:rsid w:val="74C11A90"/>
    <w:rsid w:val="74C64592"/>
    <w:rsid w:val="74DF3930"/>
    <w:rsid w:val="750AA8D4"/>
    <w:rsid w:val="7561265F"/>
    <w:rsid w:val="766FC590"/>
    <w:rsid w:val="773269E9"/>
    <w:rsid w:val="7767EB6E"/>
    <w:rsid w:val="778306B0"/>
    <w:rsid w:val="77A162F4"/>
    <w:rsid w:val="79DD09FF"/>
    <w:rsid w:val="79E15ACF"/>
    <w:rsid w:val="79ECB985"/>
    <w:rsid w:val="7AB6CD62"/>
    <w:rsid w:val="7B1F3BE1"/>
    <w:rsid w:val="7B27B0F4"/>
    <w:rsid w:val="7B71FCD2"/>
    <w:rsid w:val="7B79EA58"/>
    <w:rsid w:val="7C34618D"/>
    <w:rsid w:val="7DDA7C79"/>
    <w:rsid w:val="7DE99D14"/>
    <w:rsid w:val="7E04DD5C"/>
    <w:rsid w:val="7EDE81F0"/>
    <w:rsid w:val="7FB38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6083"/>
  <w15:chartTrackingRefBased/>
  <w15:docId w15:val="{4D1EF9AB-9F23-4E26-A617-4228A188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2247"/>
    <w:pPr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402E89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12008F"/>
    <w:pPr>
      <w:ind w:left="720"/>
      <w:contextualSpacing/>
    </w:pPr>
  </w:style>
  <w:style w:type="paragraph" w:customStyle="1" w:styleId="Affiliations">
    <w:name w:val="Affiliations"/>
    <w:basedOn w:val="AuthorByline"/>
    <w:qFormat/>
    <w:rsid w:val="00AC1F00"/>
    <w:rPr>
      <w:b w:val="0"/>
    </w:rPr>
  </w:style>
  <w:style w:type="character" w:styleId="Hyperlink">
    <w:name w:val="Hyperlink"/>
    <w:basedOn w:val="DefaultParagraphFont"/>
    <w:uiPriority w:val="99"/>
    <w:unhideWhenUsed/>
    <w:rsid w:val="0020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1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38"/>
  </w:style>
  <w:style w:type="paragraph" w:styleId="Footer">
    <w:name w:val="footer"/>
    <w:basedOn w:val="Normal"/>
    <w:link w:val="FooterChar"/>
    <w:uiPriority w:val="99"/>
    <w:unhideWhenUsed/>
    <w:rsid w:val="0073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3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0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6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62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2E89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2E89"/>
  </w:style>
  <w:style w:type="character" w:styleId="FollowedHyperlink">
    <w:name w:val="FollowedHyperlink"/>
    <w:basedOn w:val="DefaultParagraphFont"/>
    <w:uiPriority w:val="99"/>
    <w:semiHidden/>
    <w:unhideWhenUsed/>
    <w:rsid w:val="00293051"/>
    <w:rPr>
      <w:color w:val="954F72" w:themeColor="followedHyperlink"/>
      <w:u w:val="single"/>
    </w:rPr>
  </w:style>
  <w:style w:type="paragraph" w:styleId="Title">
    <w:name w:val="Title"/>
    <w:next w:val="Normal"/>
    <w:link w:val="TitleChar"/>
    <w:uiPriority w:val="10"/>
    <w:qFormat/>
    <w:rsid w:val="00AC1F00"/>
    <w:pPr>
      <w:tabs>
        <w:tab w:val="left" w:pos="2880"/>
      </w:tabs>
      <w:contextualSpacing/>
      <w:jc w:val="center"/>
    </w:pPr>
    <w:rPr>
      <w:rFonts w:ascii="Arial" w:hAnsi="Arial" w:cs="Arial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C1F00"/>
    <w:rPr>
      <w:rFonts w:ascii="Arial" w:hAnsi="Arial" w:cs="Arial"/>
      <w:sz w:val="48"/>
      <w:szCs w:val="48"/>
    </w:rPr>
  </w:style>
  <w:style w:type="paragraph" w:customStyle="1" w:styleId="AuthorByline">
    <w:name w:val="Author Byline"/>
    <w:basedOn w:val="Normal"/>
    <w:qFormat/>
    <w:rsid w:val="00AC1F00"/>
    <w:pPr>
      <w:spacing w:after="0" w:line="240" w:lineRule="auto"/>
      <w:jc w:val="left"/>
    </w:pPr>
    <w:rPr>
      <w:rFonts w:ascii="Arial" w:eastAsia="Times New Roman" w:hAnsi="Arial" w:cs="Arial"/>
      <w:b/>
      <w:szCs w:val="20"/>
    </w:rPr>
  </w:style>
  <w:style w:type="paragraph" w:customStyle="1" w:styleId="Head1">
    <w:name w:val="Head1"/>
    <w:next w:val="BodyTextParagraph"/>
    <w:qFormat/>
    <w:rsid w:val="00B61E55"/>
    <w:pPr>
      <w:keepNext/>
      <w:widowControl w:val="0"/>
      <w:suppressAutoHyphens/>
      <w:spacing w:after="0" w:line="360" w:lineRule="auto"/>
    </w:pPr>
    <w:rPr>
      <w:rFonts w:ascii="Arial" w:hAnsi="Arial" w:cs="Arial"/>
      <w:b/>
      <w:bCs/>
      <w:sz w:val="20"/>
      <w:szCs w:val="20"/>
    </w:rPr>
  </w:style>
  <w:style w:type="paragraph" w:customStyle="1" w:styleId="Head2">
    <w:name w:val="Head2"/>
    <w:next w:val="BodyTextParagraphinitial"/>
    <w:qFormat/>
    <w:rsid w:val="00257458"/>
    <w:pPr>
      <w:spacing w:after="0" w:line="36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Head3">
    <w:name w:val="Head3"/>
    <w:next w:val="BodyTextParagraphinitial"/>
    <w:qFormat/>
    <w:rsid w:val="00594B23"/>
    <w:pPr>
      <w:spacing w:after="0" w:line="360" w:lineRule="auto"/>
      <w:ind w:firstLine="360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Head4">
    <w:name w:val="Head4"/>
    <w:next w:val="BodyTextParagraphinitial"/>
    <w:qFormat/>
    <w:rsid w:val="00B9469E"/>
    <w:pPr>
      <w:spacing w:after="0" w:line="360" w:lineRule="auto"/>
      <w:ind w:firstLine="360"/>
    </w:pPr>
    <w:rPr>
      <w:rFonts w:ascii="Times New Roman" w:hAnsi="Times New Roman"/>
      <w:i/>
      <w:iCs/>
      <w:sz w:val="20"/>
      <w:szCs w:val="20"/>
    </w:rPr>
  </w:style>
  <w:style w:type="paragraph" w:customStyle="1" w:styleId="FigCaption">
    <w:name w:val="Fig Caption"/>
    <w:qFormat/>
    <w:rsid w:val="00DC23C3"/>
    <w:pPr>
      <w:spacing w:after="0" w:line="36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TableCaption">
    <w:name w:val="Table Caption"/>
    <w:qFormat/>
    <w:rsid w:val="00E550C4"/>
    <w:pPr>
      <w:spacing w:after="0" w:line="360" w:lineRule="auto"/>
      <w:jc w:val="both"/>
    </w:pPr>
    <w:rPr>
      <w:rFonts w:ascii="Arial" w:hAnsi="Arial" w:cs="Arial"/>
      <w:bCs/>
      <w:sz w:val="16"/>
      <w:szCs w:val="16"/>
    </w:rPr>
  </w:style>
  <w:style w:type="paragraph" w:customStyle="1" w:styleId="BodyTextParagraph">
    <w:name w:val="Body Text Paragraph"/>
    <w:next w:val="BodyTextParagraphinitial"/>
    <w:qFormat/>
    <w:rsid w:val="00D20081"/>
    <w:pPr>
      <w:spacing w:after="100" w:afterAutospacing="1" w:line="240" w:lineRule="auto"/>
      <w:ind w:firstLine="36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odyTextParagraphinitial">
    <w:name w:val="Body Text Paragraph (initial)"/>
    <w:qFormat/>
    <w:rsid w:val="00D20081"/>
    <w:pPr>
      <w:tabs>
        <w:tab w:val="left" w:pos="360"/>
      </w:tabs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e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jeed\Downloads\spe-manuscript-template-v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6501ABC-ABA9-4D7F-999B-D97B26AA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spe-manuscript-template-v2 (2)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Majeed</dc:creator>
  <cp:keywords/>
  <dc:description/>
  <cp:lastModifiedBy>Arslan Majeed</cp:lastModifiedBy>
  <cp:revision>2</cp:revision>
  <dcterms:created xsi:type="dcterms:W3CDTF">2023-08-21T10:23:00Z</dcterms:created>
  <dcterms:modified xsi:type="dcterms:W3CDTF">2023-08-21T11:12:00Z</dcterms:modified>
</cp:coreProperties>
</file>